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B95C3" w14:textId="788C4B2A" w:rsidR="001039B9" w:rsidRDefault="00EF45CE" w:rsidP="00346F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PRŮBĚŽNÁ ZPRÁVA</w:t>
      </w:r>
      <w:r w:rsidR="00221C2C">
        <w:rPr>
          <w:b/>
          <w:sz w:val="28"/>
          <w:szCs w:val="28"/>
        </w:rPr>
        <w:t xml:space="preserve"> </w:t>
      </w:r>
      <w:r w:rsidR="000D61A9">
        <w:rPr>
          <w:b/>
          <w:sz w:val="28"/>
          <w:szCs w:val="28"/>
        </w:rPr>
        <w:t xml:space="preserve">číslo </w:t>
      </w:r>
      <w:r w:rsidR="000210E8" w:rsidRPr="000210E8">
        <w:rPr>
          <w:b/>
          <w:sz w:val="28"/>
          <w:szCs w:val="28"/>
          <w:highlight w:val="yellow"/>
        </w:rPr>
        <w:t>……</w:t>
      </w:r>
      <w:r w:rsidR="000D61A9" w:rsidRPr="000210E8">
        <w:rPr>
          <w:b/>
          <w:sz w:val="28"/>
          <w:szCs w:val="28"/>
          <w:highlight w:val="yellow"/>
        </w:rPr>
        <w:t>.</w:t>
      </w:r>
      <w:r w:rsidR="00355DCC">
        <w:rPr>
          <w:b/>
          <w:sz w:val="28"/>
          <w:szCs w:val="28"/>
        </w:rPr>
        <w:t xml:space="preserve"> k dotaci </w:t>
      </w:r>
      <w:r>
        <w:rPr>
          <w:b/>
          <w:sz w:val="28"/>
          <w:szCs w:val="28"/>
        </w:rPr>
        <w:t xml:space="preserve">M-EKIS </w:t>
      </w:r>
      <w:r w:rsidR="00355DCC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> Národního plánu obnovy</w:t>
      </w:r>
    </w:p>
    <w:p w14:paraId="577D1482" w14:textId="06697CB0" w:rsidR="00762165" w:rsidRPr="00355DCC" w:rsidRDefault="001B2C3D">
      <w:pPr>
        <w:jc w:val="both"/>
        <w:rPr>
          <w:b/>
          <w:szCs w:val="22"/>
        </w:rPr>
      </w:pPr>
      <w:r>
        <w:rPr>
          <w:b/>
          <w:szCs w:val="22"/>
        </w:rPr>
        <w:t xml:space="preserve">REGISTRAČNÍ ČÍSLO </w:t>
      </w:r>
      <w:r w:rsidR="008D06EB">
        <w:rPr>
          <w:b/>
          <w:szCs w:val="22"/>
        </w:rPr>
        <w:t xml:space="preserve">DOTACE </w:t>
      </w:r>
      <w:r w:rsidR="008D06EB" w:rsidRPr="009A246C">
        <w:rPr>
          <w:b/>
          <w:sz w:val="28"/>
          <w:szCs w:val="28"/>
        </w:rPr>
        <w:t>_</w:t>
      </w:r>
      <w:r w:rsidR="000D51C0" w:rsidRPr="009A246C">
        <w:rPr>
          <w:b/>
          <w:sz w:val="28"/>
          <w:szCs w:val="28"/>
          <w:highlight w:val="yellow"/>
        </w:rPr>
        <w:t xml:space="preserve"> _</w:t>
      </w:r>
      <w:r w:rsidR="00762165" w:rsidRPr="009A246C">
        <w:rPr>
          <w:b/>
          <w:sz w:val="28"/>
          <w:szCs w:val="28"/>
          <w:highlight w:val="yellow"/>
        </w:rPr>
        <w:t xml:space="preserve"> </w:t>
      </w:r>
      <w:r w:rsidR="009A246C" w:rsidRPr="009A246C">
        <w:rPr>
          <w:b/>
          <w:sz w:val="28"/>
          <w:szCs w:val="28"/>
          <w:highlight w:val="yellow"/>
        </w:rPr>
        <w:t>_ _</w:t>
      </w:r>
      <w:r w:rsidRPr="009A246C">
        <w:rPr>
          <w:b/>
          <w:sz w:val="28"/>
          <w:szCs w:val="28"/>
          <w:highlight w:val="yellow"/>
        </w:rPr>
        <w:t xml:space="preserve"> _ _</w:t>
      </w:r>
      <w:r w:rsidR="00FF5249" w:rsidRPr="009A246C">
        <w:rPr>
          <w:b/>
          <w:sz w:val="28"/>
          <w:szCs w:val="28"/>
          <w:highlight w:val="yellow"/>
        </w:rPr>
        <w:t xml:space="preserve"> _ _ _ _</w:t>
      </w:r>
    </w:p>
    <w:p w14:paraId="7488A1AE" w14:textId="26489C49" w:rsidR="006F68FC" w:rsidRDefault="00832F9E">
      <w:pPr>
        <w:jc w:val="both"/>
        <w:rPr>
          <w:szCs w:val="22"/>
        </w:rPr>
      </w:pPr>
      <w:r>
        <w:rPr>
          <w:szCs w:val="22"/>
        </w:rPr>
        <w:t>Jméno</w:t>
      </w:r>
      <w:r w:rsidR="006F68FC">
        <w:rPr>
          <w:szCs w:val="22"/>
        </w:rPr>
        <w:t>, adresa</w:t>
      </w:r>
      <w:r w:rsidR="003B19B0">
        <w:rPr>
          <w:szCs w:val="22"/>
        </w:rPr>
        <w:t xml:space="preserve"> příjemce</w:t>
      </w:r>
      <w:r w:rsidR="006F68FC">
        <w:rPr>
          <w:szCs w:val="22"/>
        </w:rPr>
        <w:t xml:space="preserve"> </w:t>
      </w:r>
      <w:r w:rsidR="00355DCC" w:rsidRPr="00355DCC">
        <w:rPr>
          <w:szCs w:val="22"/>
          <w:highlight w:val="yellow"/>
        </w:rPr>
        <w:t>…………</w:t>
      </w:r>
      <w:r w:rsidR="009A246C" w:rsidRPr="00355DCC">
        <w:rPr>
          <w:szCs w:val="22"/>
          <w:highlight w:val="yellow"/>
        </w:rPr>
        <w:t>……</w:t>
      </w:r>
      <w:r w:rsidR="00355DCC" w:rsidRPr="00355DCC">
        <w:rPr>
          <w:szCs w:val="22"/>
          <w:highlight w:val="yellow"/>
        </w:rPr>
        <w:t>.</w:t>
      </w:r>
    </w:p>
    <w:p w14:paraId="38AF919D" w14:textId="2353BF31" w:rsidR="00762165" w:rsidRDefault="00EF45CE">
      <w:pPr>
        <w:jc w:val="both"/>
        <w:rPr>
          <w:szCs w:val="22"/>
        </w:rPr>
      </w:pPr>
      <w:r>
        <w:rPr>
          <w:szCs w:val="22"/>
        </w:rPr>
        <w:t>M-</w:t>
      </w:r>
      <w:r w:rsidR="009A246C">
        <w:rPr>
          <w:szCs w:val="22"/>
        </w:rPr>
        <w:t>EKIS číslo</w:t>
      </w:r>
      <w:r w:rsidR="00762165">
        <w:rPr>
          <w:szCs w:val="22"/>
        </w:rPr>
        <w:t xml:space="preserve">   </w:t>
      </w:r>
      <w:r w:rsidR="000D51C0" w:rsidRPr="000D51C0">
        <w:rPr>
          <w:szCs w:val="22"/>
          <w:highlight w:val="yellow"/>
        </w:rPr>
        <w:t xml:space="preserve">_ </w:t>
      </w:r>
      <w:r w:rsidR="009A246C" w:rsidRPr="000D51C0">
        <w:rPr>
          <w:szCs w:val="22"/>
          <w:highlight w:val="yellow"/>
        </w:rPr>
        <w:t>_ _</w:t>
      </w:r>
      <w:r w:rsidR="009A246C" w:rsidRPr="00355DCC">
        <w:rPr>
          <w:szCs w:val="22"/>
          <w:highlight w:val="yellow"/>
        </w:rPr>
        <w:t xml:space="preserve"> _</w:t>
      </w:r>
    </w:p>
    <w:p w14:paraId="7FB68994" w14:textId="7D9BE489" w:rsidR="00EF45CE" w:rsidRDefault="00EF45CE">
      <w:pPr>
        <w:pBdr>
          <w:bottom w:val="single" w:sz="6" w:space="1" w:color="auto"/>
        </w:pBdr>
        <w:jc w:val="both"/>
        <w:rPr>
          <w:b/>
          <w:szCs w:val="22"/>
        </w:rPr>
      </w:pPr>
      <w:r>
        <w:rPr>
          <w:b/>
          <w:szCs w:val="22"/>
        </w:rPr>
        <w:t>ČÁST</w:t>
      </w:r>
      <w:r w:rsidR="008D06EB">
        <w:rPr>
          <w:b/>
          <w:szCs w:val="22"/>
        </w:rPr>
        <w:t>KA</w:t>
      </w:r>
      <w:r>
        <w:rPr>
          <w:b/>
          <w:szCs w:val="22"/>
        </w:rPr>
        <w:t xml:space="preserve"> DOTACE </w:t>
      </w:r>
      <w:r w:rsidRPr="00EF45CE">
        <w:rPr>
          <w:b/>
          <w:szCs w:val="22"/>
          <w:highlight w:val="yellow"/>
        </w:rPr>
        <w:t>………………….</w:t>
      </w:r>
      <w:r>
        <w:rPr>
          <w:b/>
          <w:szCs w:val="22"/>
        </w:rPr>
        <w:t xml:space="preserve"> Kč, která se touto zprávou vyúčtovává</w:t>
      </w:r>
      <w:r w:rsidR="008D06EB">
        <w:rPr>
          <w:b/>
          <w:szCs w:val="22"/>
        </w:rPr>
        <w:t xml:space="preserve">, </w:t>
      </w:r>
      <w:r w:rsidR="009A747C">
        <w:rPr>
          <w:b/>
          <w:szCs w:val="22"/>
        </w:rPr>
        <w:t xml:space="preserve">vyplacená </w:t>
      </w:r>
      <w:r w:rsidR="003B19B0">
        <w:rPr>
          <w:b/>
          <w:szCs w:val="22"/>
        </w:rPr>
        <w:t>ke dni</w:t>
      </w:r>
      <w:r w:rsidR="008D06EB" w:rsidRPr="001C0845">
        <w:rPr>
          <w:b/>
          <w:szCs w:val="22"/>
          <w:highlight w:val="yellow"/>
        </w:rPr>
        <w:t>………….</w:t>
      </w:r>
    </w:p>
    <w:p w14:paraId="3CD74ACE" w14:textId="27BA134F" w:rsidR="00762165" w:rsidRPr="00F37481" w:rsidRDefault="001E51BE">
      <w:pPr>
        <w:pBdr>
          <w:bottom w:val="single" w:sz="6" w:space="1" w:color="auto"/>
        </w:pBdr>
        <w:jc w:val="both"/>
        <w:rPr>
          <w:b/>
          <w:szCs w:val="22"/>
        </w:rPr>
      </w:pPr>
      <w:r>
        <w:rPr>
          <w:b/>
          <w:szCs w:val="22"/>
        </w:rPr>
        <w:t>CELKOVÁ DOTACE VE VÝŠI</w:t>
      </w:r>
      <w:r w:rsidR="00F02CEE">
        <w:rPr>
          <w:b/>
          <w:szCs w:val="22"/>
        </w:rPr>
        <w:t xml:space="preserve"> </w:t>
      </w:r>
      <w:r w:rsidR="00F02CEE" w:rsidRPr="00F02CEE">
        <w:rPr>
          <w:b/>
          <w:szCs w:val="22"/>
          <w:highlight w:val="yellow"/>
        </w:rPr>
        <w:t>……………………</w:t>
      </w:r>
      <w:r w:rsidR="00F02CEE">
        <w:rPr>
          <w:b/>
          <w:szCs w:val="22"/>
        </w:rPr>
        <w:t xml:space="preserve"> Kč</w:t>
      </w:r>
      <w:r w:rsidR="003B19B0">
        <w:rPr>
          <w:b/>
          <w:szCs w:val="22"/>
        </w:rPr>
        <w:t xml:space="preserve"> (</w:t>
      </w:r>
      <w:r w:rsidR="00EF45CE">
        <w:rPr>
          <w:b/>
          <w:szCs w:val="22"/>
        </w:rPr>
        <w:t xml:space="preserve">od </w:t>
      </w:r>
      <w:r w:rsidR="003B19B0">
        <w:rPr>
          <w:b/>
          <w:szCs w:val="22"/>
        </w:rPr>
        <w:t xml:space="preserve">schválení žádosti) </w:t>
      </w:r>
    </w:p>
    <w:p w14:paraId="2A5DA158" w14:textId="77777777" w:rsidR="00355DCC" w:rsidRPr="00355DCC" w:rsidRDefault="00355DCC" w:rsidP="00355DCC">
      <w:pPr>
        <w:pBdr>
          <w:bottom w:val="single" w:sz="6" w:space="1" w:color="auto"/>
        </w:pBdr>
        <w:spacing w:after="0" w:line="60" w:lineRule="exact"/>
        <w:jc w:val="both"/>
        <w:rPr>
          <w:b/>
          <w:szCs w:val="22"/>
        </w:rPr>
      </w:pPr>
    </w:p>
    <w:p w14:paraId="65038502" w14:textId="77777777" w:rsidR="00355DCC" w:rsidRDefault="00355DCC" w:rsidP="00355DCC">
      <w:pPr>
        <w:spacing w:after="120" w:line="240" w:lineRule="auto"/>
        <w:jc w:val="both"/>
        <w:rPr>
          <w:szCs w:val="22"/>
        </w:rPr>
      </w:pPr>
    </w:p>
    <w:p w14:paraId="531287F9" w14:textId="2E372D6C" w:rsidR="001B2C3D" w:rsidRPr="00B65D7A" w:rsidRDefault="007227FF" w:rsidP="00355DCC">
      <w:pPr>
        <w:spacing w:after="120" w:line="240" w:lineRule="auto"/>
        <w:jc w:val="both"/>
        <w:rPr>
          <w:b/>
          <w:szCs w:val="22"/>
        </w:rPr>
      </w:pPr>
      <w:r>
        <w:rPr>
          <w:b/>
          <w:szCs w:val="22"/>
        </w:rPr>
        <w:t>PRŮBĚŽNÁ</w:t>
      </w:r>
      <w:r w:rsidR="001B2C3D" w:rsidRPr="00B65D7A">
        <w:rPr>
          <w:b/>
          <w:szCs w:val="22"/>
        </w:rPr>
        <w:t xml:space="preserve"> ZPRÁVA VČETNĚ PŘÍLOH SE ZASÍLÁ MPO </w:t>
      </w:r>
      <w:r w:rsidR="001B2C3D" w:rsidRPr="00B81CC0">
        <w:rPr>
          <w:b/>
          <w:color w:val="FF0000"/>
          <w:szCs w:val="22"/>
        </w:rPr>
        <w:t>POUZE PROSTŘEDNICTVÍM PORTÁLU AIS MPO</w:t>
      </w:r>
      <w:r w:rsidR="001B2C3D" w:rsidRPr="00B65D7A">
        <w:rPr>
          <w:b/>
          <w:szCs w:val="22"/>
        </w:rPr>
        <w:t xml:space="preserve">. </w:t>
      </w:r>
    </w:p>
    <w:p w14:paraId="08F74B07" w14:textId="2C8E2D73" w:rsidR="001B2C3D" w:rsidRPr="00B65D7A" w:rsidRDefault="001B2C3D" w:rsidP="00355DCC">
      <w:pPr>
        <w:spacing w:after="120" w:line="240" w:lineRule="auto"/>
        <w:jc w:val="both"/>
        <w:rPr>
          <w:b/>
          <w:szCs w:val="22"/>
        </w:rPr>
      </w:pPr>
      <w:r w:rsidRPr="00B65D7A">
        <w:rPr>
          <w:b/>
          <w:szCs w:val="22"/>
        </w:rPr>
        <w:t>(</w:t>
      </w:r>
      <w:r w:rsidR="00B65D7A">
        <w:rPr>
          <w:b/>
          <w:szCs w:val="22"/>
        </w:rPr>
        <w:t xml:space="preserve">AIS </w:t>
      </w:r>
      <w:r w:rsidR="009A246C">
        <w:rPr>
          <w:b/>
          <w:szCs w:val="22"/>
        </w:rPr>
        <w:t>MPO – Záložka</w:t>
      </w:r>
      <w:r w:rsidRPr="00B65D7A">
        <w:rPr>
          <w:b/>
          <w:szCs w:val="22"/>
        </w:rPr>
        <w:t xml:space="preserve"> Realizace projektu / Vložení monitorovací zprávy).</w:t>
      </w:r>
    </w:p>
    <w:p w14:paraId="120610C8" w14:textId="18CBBC15" w:rsidR="001B2C3D" w:rsidRPr="00F02CEE" w:rsidRDefault="009F0BBF" w:rsidP="00355DCC">
      <w:pPr>
        <w:spacing w:after="120" w:line="240" w:lineRule="auto"/>
        <w:jc w:val="both"/>
        <w:rPr>
          <w:b/>
          <w:color w:val="FF0000"/>
          <w:szCs w:val="22"/>
        </w:rPr>
      </w:pPr>
      <w:r w:rsidRPr="00F02CEE">
        <w:rPr>
          <w:b/>
          <w:color w:val="FF0000"/>
          <w:szCs w:val="22"/>
        </w:rPr>
        <w:t>VEŠKERÉ PODKLADY VČETNĚ EVIDENČNÍCH LISTŮ SE SKENUJÍ. NEZASÍL</w:t>
      </w:r>
      <w:r w:rsidR="00B81CC0">
        <w:rPr>
          <w:b/>
          <w:color w:val="FF0000"/>
          <w:szCs w:val="22"/>
        </w:rPr>
        <w:t>EJTE</w:t>
      </w:r>
      <w:r w:rsidRPr="00F02CEE">
        <w:rPr>
          <w:b/>
          <w:color w:val="FF0000"/>
          <w:szCs w:val="22"/>
        </w:rPr>
        <w:t xml:space="preserve"> POŠTOU ANI DATOVOU SCHRÁNKOU</w:t>
      </w:r>
      <w:r w:rsidR="009A246C" w:rsidRPr="00F02CEE">
        <w:rPr>
          <w:b/>
          <w:color w:val="FF0000"/>
          <w:szCs w:val="22"/>
        </w:rPr>
        <w:t>.</w:t>
      </w:r>
    </w:p>
    <w:p w14:paraId="17B523AE" w14:textId="37B5BE2E" w:rsidR="00B8621F" w:rsidRPr="003F38A2" w:rsidRDefault="008C3EAB" w:rsidP="003F38A2">
      <w:pPr>
        <w:spacing w:after="0" w:line="240" w:lineRule="auto"/>
        <w:jc w:val="both"/>
        <w:rPr>
          <w:i/>
          <w:szCs w:val="22"/>
        </w:rPr>
      </w:pPr>
      <w:r w:rsidRPr="003F38A2">
        <w:rPr>
          <w:i/>
          <w:szCs w:val="22"/>
        </w:rPr>
        <w:t>J</w:t>
      </w:r>
      <w:r w:rsidR="009F0BBF" w:rsidRPr="003F38A2">
        <w:rPr>
          <w:i/>
          <w:szCs w:val="22"/>
        </w:rPr>
        <w:t xml:space="preserve">ednotlivé názvy vkládaných souborů </w:t>
      </w:r>
      <w:r w:rsidRPr="003F38A2">
        <w:rPr>
          <w:i/>
          <w:szCs w:val="22"/>
        </w:rPr>
        <w:t xml:space="preserve">prosím volte přehledně, usnadníte tím orientaci např. </w:t>
      </w:r>
      <w:r w:rsidR="003F38A2" w:rsidRPr="003F38A2">
        <w:rPr>
          <w:i/>
          <w:szCs w:val="22"/>
        </w:rPr>
        <w:t>Průběžná</w:t>
      </w:r>
      <w:r w:rsidRPr="003F38A2">
        <w:rPr>
          <w:i/>
          <w:szCs w:val="22"/>
        </w:rPr>
        <w:t xml:space="preserve"> zpráva, </w:t>
      </w:r>
    </w:p>
    <w:p w14:paraId="0DBE75D7" w14:textId="10070A0B" w:rsidR="009F0BBF" w:rsidRPr="003F38A2" w:rsidRDefault="008C3EAB" w:rsidP="00B8621F">
      <w:pPr>
        <w:spacing w:after="120" w:line="240" w:lineRule="auto"/>
        <w:jc w:val="both"/>
        <w:rPr>
          <w:i/>
          <w:szCs w:val="22"/>
        </w:rPr>
      </w:pPr>
      <w:r w:rsidRPr="003F38A2">
        <w:rPr>
          <w:i/>
          <w:szCs w:val="22"/>
        </w:rPr>
        <w:t xml:space="preserve">Tiskopis </w:t>
      </w:r>
      <w:r w:rsidR="009A246C" w:rsidRPr="003F38A2">
        <w:rPr>
          <w:i/>
          <w:szCs w:val="22"/>
        </w:rPr>
        <w:t>3</w:t>
      </w:r>
      <w:r w:rsidR="001C0845">
        <w:rPr>
          <w:i/>
          <w:szCs w:val="22"/>
        </w:rPr>
        <w:t>B</w:t>
      </w:r>
      <w:r w:rsidRPr="003F38A2">
        <w:rPr>
          <w:i/>
          <w:szCs w:val="22"/>
        </w:rPr>
        <w:t xml:space="preserve">, Evidenční listy </w:t>
      </w:r>
      <w:r w:rsidR="009F0BBF" w:rsidRPr="003F38A2">
        <w:rPr>
          <w:i/>
          <w:szCs w:val="22"/>
        </w:rPr>
        <w:t>odpovídají</w:t>
      </w:r>
      <w:r w:rsidRPr="003F38A2">
        <w:rPr>
          <w:i/>
          <w:szCs w:val="22"/>
        </w:rPr>
        <w:t>cí</w:t>
      </w:r>
      <w:r w:rsidR="009F0BBF" w:rsidRPr="003F38A2">
        <w:rPr>
          <w:i/>
          <w:szCs w:val="22"/>
        </w:rPr>
        <w:t xml:space="preserve"> pořadí EL (např. EL 1, EL 2-</w:t>
      </w:r>
      <w:r w:rsidR="003F38A2" w:rsidRPr="003F38A2">
        <w:rPr>
          <w:i/>
          <w:szCs w:val="22"/>
        </w:rPr>
        <w:t>1</w:t>
      </w:r>
      <w:r w:rsidR="009F0BBF" w:rsidRPr="003F38A2">
        <w:rPr>
          <w:i/>
          <w:szCs w:val="22"/>
        </w:rPr>
        <w:t>5 atd.)</w:t>
      </w:r>
      <w:r w:rsidR="003F38A2" w:rsidRPr="003F38A2">
        <w:rPr>
          <w:i/>
          <w:szCs w:val="22"/>
        </w:rPr>
        <w:t xml:space="preserve"> – je možné skenovat hromadně do velikosti 15 MB</w:t>
      </w:r>
      <w:bookmarkStart w:id="0" w:name="_GoBack"/>
      <w:bookmarkEnd w:id="0"/>
    </w:p>
    <w:p w14:paraId="183D580C" w14:textId="60008E62" w:rsidR="003F38A2" w:rsidRPr="00402775" w:rsidRDefault="00354368" w:rsidP="00B8621F">
      <w:pPr>
        <w:spacing w:after="120" w:line="240" w:lineRule="auto"/>
        <w:jc w:val="both"/>
        <w:rPr>
          <w:b/>
          <w:color w:val="FF0000"/>
          <w:szCs w:val="22"/>
        </w:rPr>
      </w:pPr>
      <w:r w:rsidRPr="00402775">
        <w:rPr>
          <w:b/>
          <w:color w:val="FF0000"/>
          <w:szCs w:val="22"/>
        </w:rPr>
        <w:t>ŽÁDOST O NAVÝŠENÍ DOTACE (</w:t>
      </w:r>
      <w:r w:rsidR="00402775" w:rsidRPr="00402775">
        <w:rPr>
          <w:b/>
          <w:color w:val="FF0000"/>
          <w:szCs w:val="22"/>
        </w:rPr>
        <w:t>max. o 400 000 Kč) PROVEDETE V ZÁLOŽCE Žádost o změnu/odstoupení, ŽÁDOST SE PÍŠE VOLNOU FORMOU</w:t>
      </w:r>
    </w:p>
    <w:p w14:paraId="40E959ED" w14:textId="245365A4" w:rsidR="00B81CC0" w:rsidRPr="004B0273" w:rsidRDefault="00B81CC0" w:rsidP="00B81CC0">
      <w:pPr>
        <w:spacing w:after="0"/>
        <w:jc w:val="both"/>
        <w:rPr>
          <w:szCs w:val="22"/>
          <w:u w:val="single"/>
        </w:rPr>
      </w:pPr>
      <w:r w:rsidRPr="004B0273">
        <w:rPr>
          <w:szCs w:val="22"/>
          <w:u w:val="single"/>
        </w:rPr>
        <w:t xml:space="preserve">Přílohy </w:t>
      </w:r>
      <w:r w:rsidR="00B75D35">
        <w:rPr>
          <w:szCs w:val="22"/>
          <w:u w:val="single"/>
        </w:rPr>
        <w:t xml:space="preserve">průběžné </w:t>
      </w:r>
      <w:r w:rsidRPr="004B0273">
        <w:rPr>
          <w:szCs w:val="22"/>
          <w:u w:val="single"/>
        </w:rPr>
        <w:t>zprávy:</w:t>
      </w:r>
    </w:p>
    <w:p w14:paraId="05768819" w14:textId="47F3C2A7" w:rsidR="00B81CC0" w:rsidRDefault="00B81CC0" w:rsidP="00B81CC0">
      <w:pPr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Tiskopis "příloha č. </w:t>
      </w:r>
      <w:proofErr w:type="gramStart"/>
      <w:r w:rsidR="009A747C">
        <w:rPr>
          <w:szCs w:val="22"/>
        </w:rPr>
        <w:t>3B</w:t>
      </w:r>
      <w:proofErr w:type="gramEnd"/>
      <w:r>
        <w:rPr>
          <w:szCs w:val="22"/>
        </w:rPr>
        <w:t>" k vyhlášce č. 367/2015 Sb., o finančním vypořádání</w:t>
      </w:r>
    </w:p>
    <w:p w14:paraId="3A2F524B" w14:textId="77777777" w:rsidR="003F38A2" w:rsidRDefault="00B81CC0" w:rsidP="00B81CC0">
      <w:pPr>
        <w:spacing w:after="0" w:line="240" w:lineRule="auto"/>
        <w:jc w:val="both"/>
        <w:rPr>
          <w:szCs w:val="22"/>
        </w:rPr>
      </w:pPr>
      <w:r>
        <w:rPr>
          <w:szCs w:val="22"/>
        </w:rPr>
        <w:t xml:space="preserve">Výpis z CEEK = seznam EL </w:t>
      </w:r>
    </w:p>
    <w:p w14:paraId="27777AFE" w14:textId="514DED49" w:rsidR="00B81CC0" w:rsidRDefault="003F38A2" w:rsidP="00B81CC0">
      <w:pPr>
        <w:spacing w:after="0" w:line="240" w:lineRule="auto"/>
        <w:jc w:val="both"/>
        <w:rPr>
          <w:szCs w:val="22"/>
        </w:rPr>
      </w:pPr>
      <w:r>
        <w:rPr>
          <w:szCs w:val="22"/>
        </w:rPr>
        <w:t>S</w:t>
      </w:r>
      <w:r w:rsidR="00B81CC0">
        <w:rPr>
          <w:szCs w:val="22"/>
        </w:rPr>
        <w:t>keny EL seřazené dle seznamu</w:t>
      </w:r>
    </w:p>
    <w:p w14:paraId="7BE2D13E" w14:textId="3E1687A8" w:rsidR="00B75D35" w:rsidRPr="00B75D35" w:rsidRDefault="00B75D35" w:rsidP="00B75D35">
      <w:pPr>
        <w:spacing w:after="0" w:line="240" w:lineRule="auto"/>
        <w:jc w:val="both"/>
        <w:rPr>
          <w:szCs w:val="22"/>
        </w:rPr>
      </w:pPr>
      <w:r w:rsidRPr="00B75D35">
        <w:rPr>
          <w:szCs w:val="22"/>
        </w:rPr>
        <w:t>Skeny NEO-R + NEO-B</w:t>
      </w:r>
    </w:p>
    <w:p w14:paraId="465CDB3A" w14:textId="43A7C190" w:rsidR="00B75D35" w:rsidRPr="00B75D35" w:rsidRDefault="00B75D35" w:rsidP="00B75D35">
      <w:pPr>
        <w:spacing w:after="0" w:line="240" w:lineRule="auto"/>
        <w:jc w:val="both"/>
        <w:rPr>
          <w:szCs w:val="22"/>
        </w:rPr>
      </w:pPr>
      <w:r w:rsidRPr="00B75D35">
        <w:rPr>
          <w:szCs w:val="22"/>
        </w:rPr>
        <w:t xml:space="preserve">Příjemce dotace MAS – navíc přikládá: </w:t>
      </w:r>
    </w:p>
    <w:p w14:paraId="1A61C18A" w14:textId="28FACF15" w:rsidR="00B75D35" w:rsidRDefault="00B75D35" w:rsidP="00B75D35">
      <w:pPr>
        <w:spacing w:after="0" w:line="240" w:lineRule="auto"/>
        <w:ind w:firstLine="708"/>
        <w:jc w:val="both"/>
        <w:rPr>
          <w:szCs w:val="22"/>
        </w:rPr>
      </w:pPr>
      <w:r>
        <w:rPr>
          <w:szCs w:val="22"/>
        </w:rPr>
        <w:t>Doklady o nároku poradců na odměnu (faktury, mzdové listy s vyznačením relevantních položek, DPP apod.)</w:t>
      </w:r>
    </w:p>
    <w:p w14:paraId="334A9BAF" w14:textId="1526BE32" w:rsidR="00B75D35" w:rsidRDefault="00B75D35" w:rsidP="00B75D35">
      <w:pPr>
        <w:spacing w:after="0" w:line="240" w:lineRule="auto"/>
        <w:ind w:left="708"/>
        <w:jc w:val="both"/>
        <w:rPr>
          <w:szCs w:val="22"/>
        </w:rPr>
      </w:pPr>
      <w:r>
        <w:rPr>
          <w:szCs w:val="22"/>
        </w:rPr>
        <w:t xml:space="preserve">Doklady o uhrazení nároku poradců (výpisy z účtů s vyznačením relevantních položek, pokladní bloky apod.) </w:t>
      </w:r>
    </w:p>
    <w:p w14:paraId="1E0222BD" w14:textId="4625274E" w:rsidR="00890984" w:rsidRDefault="00890984">
      <w:pPr>
        <w:jc w:val="both"/>
        <w:rPr>
          <w:b/>
          <w:szCs w:val="22"/>
        </w:rPr>
      </w:pPr>
    </w:p>
    <w:p w14:paraId="5D521056" w14:textId="77777777" w:rsidR="00B8621F" w:rsidRDefault="00B8621F">
      <w:pPr>
        <w:jc w:val="both"/>
        <w:rPr>
          <w:b/>
          <w:szCs w:val="22"/>
        </w:rPr>
      </w:pPr>
    </w:p>
    <w:p w14:paraId="75A887BF" w14:textId="10848065" w:rsidR="006766D0" w:rsidRDefault="006766D0" w:rsidP="00355DCC">
      <w:pPr>
        <w:spacing w:before="240" w:after="0" w:line="240" w:lineRule="auto"/>
        <w:jc w:val="both"/>
        <w:rPr>
          <w:szCs w:val="22"/>
        </w:rPr>
      </w:pPr>
      <w:r>
        <w:rPr>
          <w:szCs w:val="22"/>
        </w:rPr>
        <w:t>Celkov</w:t>
      </w:r>
      <w:r w:rsidR="00903193">
        <w:rPr>
          <w:szCs w:val="22"/>
        </w:rPr>
        <w:t>á</w:t>
      </w:r>
      <w:r>
        <w:rPr>
          <w:szCs w:val="22"/>
        </w:rPr>
        <w:t xml:space="preserve"> </w:t>
      </w:r>
      <w:r w:rsidR="00903193">
        <w:rPr>
          <w:szCs w:val="22"/>
        </w:rPr>
        <w:t>statistika dle</w:t>
      </w:r>
      <w:r w:rsidR="001D2763">
        <w:rPr>
          <w:szCs w:val="22"/>
        </w:rPr>
        <w:t xml:space="preserve"> CEEK</w:t>
      </w:r>
      <w:r>
        <w:rPr>
          <w:szCs w:val="22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39"/>
        <w:gridCol w:w="2039"/>
        <w:gridCol w:w="2039"/>
        <w:gridCol w:w="2039"/>
        <w:gridCol w:w="2040"/>
      </w:tblGrid>
      <w:tr w:rsidR="00903193" w14:paraId="2D6AE446" w14:textId="77777777" w:rsidTr="008A4B8E">
        <w:tc>
          <w:tcPr>
            <w:tcW w:w="2039" w:type="dxa"/>
            <w:vAlign w:val="center"/>
          </w:tcPr>
          <w:p w14:paraId="2E317F66" w14:textId="77777777" w:rsidR="00903193" w:rsidRDefault="00903193" w:rsidP="008A4B8E">
            <w:pPr>
              <w:spacing w:before="240" w:after="0" w:line="240" w:lineRule="auto"/>
              <w:jc w:val="center"/>
              <w:rPr>
                <w:szCs w:val="22"/>
              </w:rPr>
            </w:pPr>
          </w:p>
        </w:tc>
        <w:tc>
          <w:tcPr>
            <w:tcW w:w="2039" w:type="dxa"/>
            <w:vAlign w:val="center"/>
          </w:tcPr>
          <w:p w14:paraId="3BF13646" w14:textId="64917116" w:rsidR="00903193" w:rsidRDefault="00903193" w:rsidP="008A4B8E">
            <w:pPr>
              <w:spacing w:before="240"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Počet</w:t>
            </w:r>
          </w:p>
        </w:tc>
        <w:tc>
          <w:tcPr>
            <w:tcW w:w="2039" w:type="dxa"/>
            <w:vAlign w:val="center"/>
          </w:tcPr>
          <w:p w14:paraId="2FBBDED4" w14:textId="693AC725" w:rsidR="00903193" w:rsidRPr="00903193" w:rsidRDefault="00903193" w:rsidP="008A4B8E">
            <w:pPr>
              <w:spacing w:before="240"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Délka </w:t>
            </w:r>
            <w:r w:rsidR="008A4B8E">
              <w:rPr>
                <w:szCs w:val="22"/>
              </w:rPr>
              <w:t>(</w:t>
            </w:r>
            <w:r>
              <w:rPr>
                <w:szCs w:val="22"/>
                <w:lang w:val="en-US"/>
              </w:rPr>
              <w:t>min</w:t>
            </w:r>
            <w:r w:rsidR="008A4B8E">
              <w:rPr>
                <w:szCs w:val="22"/>
                <w:lang w:val="en-US"/>
              </w:rPr>
              <w:t>)</w:t>
            </w:r>
          </w:p>
        </w:tc>
        <w:tc>
          <w:tcPr>
            <w:tcW w:w="2039" w:type="dxa"/>
            <w:vAlign w:val="center"/>
          </w:tcPr>
          <w:p w14:paraId="5560406F" w14:textId="1642F9AE" w:rsidR="00903193" w:rsidRPr="00903193" w:rsidRDefault="00903193" w:rsidP="008A4B8E">
            <w:pPr>
              <w:spacing w:before="240" w:after="0" w:line="240" w:lineRule="auto"/>
              <w:jc w:val="center"/>
              <w:rPr>
                <w:szCs w:val="22"/>
                <w:lang w:val="en-US"/>
              </w:rPr>
            </w:pPr>
            <w:r>
              <w:rPr>
                <w:szCs w:val="22"/>
              </w:rPr>
              <w:t xml:space="preserve">Průměr </w:t>
            </w:r>
            <w:r w:rsidR="008A4B8E">
              <w:rPr>
                <w:szCs w:val="22"/>
              </w:rPr>
              <w:t>(</w:t>
            </w:r>
            <w:r>
              <w:rPr>
                <w:szCs w:val="22"/>
              </w:rPr>
              <w:t>min/</w:t>
            </w:r>
            <w:proofErr w:type="spellStart"/>
            <w:r>
              <w:rPr>
                <w:szCs w:val="22"/>
              </w:rPr>
              <w:t>kon</w:t>
            </w:r>
            <w:r w:rsidR="00B8621F">
              <w:rPr>
                <w:szCs w:val="22"/>
              </w:rPr>
              <w:t>z</w:t>
            </w:r>
            <w:proofErr w:type="spellEnd"/>
            <w:r w:rsidR="00B8621F">
              <w:rPr>
                <w:szCs w:val="22"/>
              </w:rPr>
              <w:t>.</w:t>
            </w:r>
            <w:r w:rsidR="008A4B8E">
              <w:rPr>
                <w:szCs w:val="22"/>
              </w:rPr>
              <w:t>)</w:t>
            </w:r>
          </w:p>
        </w:tc>
        <w:tc>
          <w:tcPr>
            <w:tcW w:w="2040" w:type="dxa"/>
            <w:vAlign w:val="center"/>
          </w:tcPr>
          <w:p w14:paraId="6894BEDC" w14:textId="38FFEC80" w:rsidR="00903193" w:rsidRDefault="00903193" w:rsidP="008A4B8E">
            <w:pPr>
              <w:spacing w:before="240"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Suma</w:t>
            </w:r>
            <w:r w:rsidR="008A4B8E">
              <w:rPr>
                <w:szCs w:val="22"/>
              </w:rPr>
              <w:t xml:space="preserve"> (Kč)</w:t>
            </w:r>
          </w:p>
        </w:tc>
      </w:tr>
      <w:tr w:rsidR="00903193" w14:paraId="3168E416" w14:textId="77777777" w:rsidTr="008A4B8E">
        <w:tc>
          <w:tcPr>
            <w:tcW w:w="2039" w:type="dxa"/>
            <w:vAlign w:val="center"/>
          </w:tcPr>
          <w:p w14:paraId="78C42FE9" w14:textId="79F107E0" w:rsidR="00903193" w:rsidRDefault="00903193" w:rsidP="008A4B8E">
            <w:pPr>
              <w:spacing w:before="240" w:after="0" w:line="240" w:lineRule="auto"/>
              <w:rPr>
                <w:szCs w:val="22"/>
              </w:rPr>
            </w:pPr>
            <w:r>
              <w:rPr>
                <w:szCs w:val="22"/>
              </w:rPr>
              <w:t>Osobní konzultace</w:t>
            </w:r>
          </w:p>
        </w:tc>
        <w:tc>
          <w:tcPr>
            <w:tcW w:w="2039" w:type="dxa"/>
            <w:vAlign w:val="center"/>
          </w:tcPr>
          <w:p w14:paraId="196EFFB9" w14:textId="77777777" w:rsidR="00903193" w:rsidRDefault="00903193" w:rsidP="008A4B8E">
            <w:pPr>
              <w:spacing w:before="240" w:after="0" w:line="240" w:lineRule="auto"/>
              <w:jc w:val="center"/>
              <w:rPr>
                <w:szCs w:val="22"/>
              </w:rPr>
            </w:pPr>
          </w:p>
        </w:tc>
        <w:tc>
          <w:tcPr>
            <w:tcW w:w="2039" w:type="dxa"/>
            <w:vAlign w:val="center"/>
          </w:tcPr>
          <w:p w14:paraId="52551C45" w14:textId="77777777" w:rsidR="00903193" w:rsidRDefault="00903193" w:rsidP="008A4B8E">
            <w:pPr>
              <w:spacing w:before="240" w:after="0" w:line="240" w:lineRule="auto"/>
              <w:jc w:val="center"/>
              <w:rPr>
                <w:szCs w:val="22"/>
              </w:rPr>
            </w:pPr>
          </w:p>
        </w:tc>
        <w:tc>
          <w:tcPr>
            <w:tcW w:w="2039" w:type="dxa"/>
            <w:vAlign w:val="center"/>
          </w:tcPr>
          <w:p w14:paraId="262A6885" w14:textId="77777777" w:rsidR="00903193" w:rsidRDefault="00903193" w:rsidP="008A4B8E">
            <w:pPr>
              <w:spacing w:before="240" w:after="0" w:line="240" w:lineRule="auto"/>
              <w:jc w:val="center"/>
              <w:rPr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43F88DE8" w14:textId="77777777" w:rsidR="00903193" w:rsidRDefault="00903193" w:rsidP="008A4B8E">
            <w:pPr>
              <w:spacing w:before="240" w:after="0" w:line="240" w:lineRule="auto"/>
              <w:jc w:val="center"/>
              <w:rPr>
                <w:szCs w:val="22"/>
              </w:rPr>
            </w:pPr>
          </w:p>
        </w:tc>
      </w:tr>
      <w:tr w:rsidR="00903193" w14:paraId="593F8205" w14:textId="77777777" w:rsidTr="008A4B8E">
        <w:tc>
          <w:tcPr>
            <w:tcW w:w="2039" w:type="dxa"/>
            <w:vAlign w:val="center"/>
          </w:tcPr>
          <w:p w14:paraId="55AC0100" w14:textId="6D7A62E7" w:rsidR="00903193" w:rsidRDefault="00903193" w:rsidP="008A4B8E">
            <w:pPr>
              <w:spacing w:before="240" w:after="0" w:line="240" w:lineRule="auto"/>
              <w:rPr>
                <w:szCs w:val="22"/>
              </w:rPr>
            </w:pPr>
            <w:r>
              <w:rPr>
                <w:szCs w:val="22"/>
              </w:rPr>
              <w:t>I EKIS konzultace</w:t>
            </w:r>
          </w:p>
        </w:tc>
        <w:tc>
          <w:tcPr>
            <w:tcW w:w="2039" w:type="dxa"/>
            <w:vAlign w:val="center"/>
          </w:tcPr>
          <w:p w14:paraId="42AF4C1E" w14:textId="77777777" w:rsidR="00903193" w:rsidRDefault="00903193" w:rsidP="008A4B8E">
            <w:pPr>
              <w:spacing w:before="240" w:after="0" w:line="240" w:lineRule="auto"/>
              <w:jc w:val="center"/>
              <w:rPr>
                <w:szCs w:val="22"/>
              </w:rPr>
            </w:pPr>
          </w:p>
        </w:tc>
        <w:tc>
          <w:tcPr>
            <w:tcW w:w="2039" w:type="dxa"/>
            <w:vAlign w:val="center"/>
          </w:tcPr>
          <w:p w14:paraId="5A08030C" w14:textId="77777777" w:rsidR="00903193" w:rsidRDefault="00903193" w:rsidP="008A4B8E">
            <w:pPr>
              <w:spacing w:before="240" w:after="0" w:line="240" w:lineRule="auto"/>
              <w:jc w:val="center"/>
              <w:rPr>
                <w:szCs w:val="22"/>
              </w:rPr>
            </w:pPr>
          </w:p>
        </w:tc>
        <w:tc>
          <w:tcPr>
            <w:tcW w:w="2039" w:type="dxa"/>
            <w:vAlign w:val="center"/>
          </w:tcPr>
          <w:p w14:paraId="0069CFA3" w14:textId="77777777" w:rsidR="00903193" w:rsidRDefault="00903193" w:rsidP="008A4B8E">
            <w:pPr>
              <w:spacing w:before="240" w:after="0" w:line="240" w:lineRule="auto"/>
              <w:jc w:val="center"/>
              <w:rPr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764F3F62" w14:textId="77777777" w:rsidR="00903193" w:rsidRDefault="00903193" w:rsidP="008A4B8E">
            <w:pPr>
              <w:spacing w:before="240" w:after="0" w:line="240" w:lineRule="auto"/>
              <w:jc w:val="center"/>
              <w:rPr>
                <w:szCs w:val="22"/>
              </w:rPr>
            </w:pPr>
          </w:p>
        </w:tc>
      </w:tr>
    </w:tbl>
    <w:p w14:paraId="717AECF1" w14:textId="13E0CCD5" w:rsidR="00903193" w:rsidRDefault="00903193" w:rsidP="00355DCC">
      <w:pPr>
        <w:spacing w:before="240" w:after="0" w:line="240" w:lineRule="auto"/>
        <w:jc w:val="both"/>
        <w:rPr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091"/>
        <w:gridCol w:w="2126"/>
        <w:gridCol w:w="1979"/>
      </w:tblGrid>
      <w:tr w:rsidR="008A4B8E" w14:paraId="5F3CD09D" w14:textId="77777777" w:rsidTr="008A4B8E">
        <w:tc>
          <w:tcPr>
            <w:tcW w:w="6091" w:type="dxa"/>
          </w:tcPr>
          <w:p w14:paraId="03BE74D9" w14:textId="6935A05D" w:rsidR="008A4B8E" w:rsidRDefault="008A4B8E" w:rsidP="00355DCC">
            <w:pPr>
              <w:spacing w:before="240" w:after="0" w:line="240" w:lineRule="auto"/>
              <w:jc w:val="both"/>
              <w:rPr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3C9554F7" w14:textId="01E700A6" w:rsidR="008A4B8E" w:rsidRDefault="008A4B8E" w:rsidP="008A4B8E">
            <w:pPr>
              <w:spacing w:before="240"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Počet</w:t>
            </w:r>
          </w:p>
        </w:tc>
        <w:tc>
          <w:tcPr>
            <w:tcW w:w="1979" w:type="dxa"/>
            <w:vAlign w:val="center"/>
          </w:tcPr>
          <w:p w14:paraId="47E9610B" w14:textId="7943B438" w:rsidR="008A4B8E" w:rsidRDefault="008A4B8E" w:rsidP="008A4B8E">
            <w:pPr>
              <w:spacing w:before="240" w:after="0" w:line="240" w:lineRule="auto"/>
              <w:jc w:val="center"/>
              <w:rPr>
                <w:szCs w:val="22"/>
              </w:rPr>
            </w:pPr>
            <w:r>
              <w:rPr>
                <w:szCs w:val="22"/>
              </w:rPr>
              <w:t>Suma (Kč)</w:t>
            </w:r>
          </w:p>
        </w:tc>
      </w:tr>
      <w:tr w:rsidR="008A4B8E" w14:paraId="1D26CC4F" w14:textId="77777777" w:rsidTr="008A4B8E">
        <w:tc>
          <w:tcPr>
            <w:tcW w:w="6091" w:type="dxa"/>
          </w:tcPr>
          <w:p w14:paraId="3C841F3F" w14:textId="21EF822E" w:rsidR="008A4B8E" w:rsidRDefault="008A4B8E" w:rsidP="00355DCC">
            <w:pPr>
              <w:spacing w:before="240" w:after="0" w:line="240" w:lineRule="auto"/>
              <w:jc w:val="both"/>
              <w:rPr>
                <w:szCs w:val="22"/>
              </w:rPr>
            </w:pPr>
            <w:r>
              <w:rPr>
                <w:szCs w:val="22"/>
              </w:rPr>
              <w:t>DA konzultace</w:t>
            </w:r>
          </w:p>
        </w:tc>
        <w:tc>
          <w:tcPr>
            <w:tcW w:w="2126" w:type="dxa"/>
          </w:tcPr>
          <w:p w14:paraId="33AF9033" w14:textId="77777777" w:rsidR="008A4B8E" w:rsidRDefault="008A4B8E" w:rsidP="003F38A2">
            <w:pPr>
              <w:spacing w:before="240" w:after="0" w:line="240" w:lineRule="auto"/>
              <w:jc w:val="center"/>
              <w:rPr>
                <w:szCs w:val="22"/>
              </w:rPr>
            </w:pPr>
          </w:p>
        </w:tc>
        <w:tc>
          <w:tcPr>
            <w:tcW w:w="1979" w:type="dxa"/>
          </w:tcPr>
          <w:p w14:paraId="713BC5F9" w14:textId="77777777" w:rsidR="008A4B8E" w:rsidRDefault="008A4B8E" w:rsidP="003F38A2">
            <w:pPr>
              <w:spacing w:before="240" w:after="0" w:line="240" w:lineRule="auto"/>
              <w:jc w:val="center"/>
              <w:rPr>
                <w:szCs w:val="22"/>
              </w:rPr>
            </w:pPr>
          </w:p>
        </w:tc>
      </w:tr>
      <w:tr w:rsidR="008A4B8E" w14:paraId="26496F19" w14:textId="77777777" w:rsidTr="008A4B8E">
        <w:tc>
          <w:tcPr>
            <w:tcW w:w="6091" w:type="dxa"/>
          </w:tcPr>
          <w:p w14:paraId="4D45D72A" w14:textId="14380D5B" w:rsidR="008A4B8E" w:rsidRDefault="008A4B8E" w:rsidP="00355DCC">
            <w:pPr>
              <w:spacing w:before="240" w:after="0" w:line="240" w:lineRule="auto"/>
              <w:jc w:val="both"/>
              <w:rPr>
                <w:szCs w:val="22"/>
              </w:rPr>
            </w:pPr>
            <w:r>
              <w:rPr>
                <w:szCs w:val="22"/>
              </w:rPr>
              <w:t>NEO-R (rodinné domy)</w:t>
            </w:r>
          </w:p>
        </w:tc>
        <w:tc>
          <w:tcPr>
            <w:tcW w:w="2126" w:type="dxa"/>
          </w:tcPr>
          <w:p w14:paraId="0B5C41C0" w14:textId="77777777" w:rsidR="008A4B8E" w:rsidRDefault="008A4B8E" w:rsidP="003F38A2">
            <w:pPr>
              <w:spacing w:before="240" w:after="0" w:line="240" w:lineRule="auto"/>
              <w:jc w:val="center"/>
              <w:rPr>
                <w:szCs w:val="22"/>
              </w:rPr>
            </w:pPr>
          </w:p>
        </w:tc>
        <w:tc>
          <w:tcPr>
            <w:tcW w:w="1979" w:type="dxa"/>
          </w:tcPr>
          <w:p w14:paraId="6D530DE8" w14:textId="77777777" w:rsidR="008A4B8E" w:rsidRDefault="008A4B8E" w:rsidP="003F38A2">
            <w:pPr>
              <w:spacing w:before="240" w:after="0" w:line="240" w:lineRule="auto"/>
              <w:jc w:val="center"/>
              <w:rPr>
                <w:szCs w:val="22"/>
              </w:rPr>
            </w:pPr>
          </w:p>
        </w:tc>
      </w:tr>
      <w:tr w:rsidR="008A4B8E" w14:paraId="78501BB2" w14:textId="77777777" w:rsidTr="008A4B8E">
        <w:tc>
          <w:tcPr>
            <w:tcW w:w="6091" w:type="dxa"/>
          </w:tcPr>
          <w:p w14:paraId="0BFB6E5E" w14:textId="25C1F825" w:rsidR="008A4B8E" w:rsidRDefault="008A4B8E" w:rsidP="00355DCC">
            <w:pPr>
              <w:spacing w:before="240" w:after="0" w:line="240" w:lineRule="auto"/>
              <w:jc w:val="both"/>
              <w:rPr>
                <w:szCs w:val="22"/>
              </w:rPr>
            </w:pPr>
            <w:r>
              <w:rPr>
                <w:szCs w:val="22"/>
              </w:rPr>
              <w:t>NEO-B (bytové domy)</w:t>
            </w:r>
          </w:p>
        </w:tc>
        <w:tc>
          <w:tcPr>
            <w:tcW w:w="2126" w:type="dxa"/>
          </w:tcPr>
          <w:p w14:paraId="47C5BA01" w14:textId="77777777" w:rsidR="008A4B8E" w:rsidRDefault="008A4B8E" w:rsidP="003F38A2">
            <w:pPr>
              <w:spacing w:before="240" w:after="0" w:line="240" w:lineRule="auto"/>
              <w:jc w:val="center"/>
              <w:rPr>
                <w:szCs w:val="22"/>
              </w:rPr>
            </w:pPr>
          </w:p>
        </w:tc>
        <w:tc>
          <w:tcPr>
            <w:tcW w:w="1979" w:type="dxa"/>
          </w:tcPr>
          <w:p w14:paraId="077D9880" w14:textId="77777777" w:rsidR="008A4B8E" w:rsidRDefault="008A4B8E" w:rsidP="003F38A2">
            <w:pPr>
              <w:spacing w:before="240" w:after="0" w:line="240" w:lineRule="auto"/>
              <w:jc w:val="center"/>
              <w:rPr>
                <w:szCs w:val="22"/>
              </w:rPr>
            </w:pPr>
          </w:p>
        </w:tc>
      </w:tr>
    </w:tbl>
    <w:p w14:paraId="321EB935" w14:textId="5FB3F813" w:rsidR="00903193" w:rsidRDefault="00903193" w:rsidP="00355DCC">
      <w:pPr>
        <w:spacing w:before="240" w:after="0" w:line="240" w:lineRule="auto"/>
        <w:jc w:val="both"/>
        <w:rPr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17"/>
        <w:gridCol w:w="1979"/>
      </w:tblGrid>
      <w:tr w:rsidR="00B8621F" w14:paraId="254FF84A" w14:textId="77777777" w:rsidTr="00B8621F">
        <w:tc>
          <w:tcPr>
            <w:tcW w:w="8217" w:type="dxa"/>
          </w:tcPr>
          <w:p w14:paraId="137556BD" w14:textId="22714475" w:rsidR="00B8621F" w:rsidRPr="00B8621F" w:rsidRDefault="00B8621F" w:rsidP="00355DCC">
            <w:pPr>
              <w:spacing w:before="240" w:after="0" w:line="240" w:lineRule="auto"/>
              <w:jc w:val="both"/>
              <w:rPr>
                <w:b/>
                <w:szCs w:val="22"/>
              </w:rPr>
            </w:pPr>
            <w:r w:rsidRPr="00B8621F">
              <w:rPr>
                <w:b/>
                <w:szCs w:val="22"/>
              </w:rPr>
              <w:t>Celková částka (osob. + I EKIS + DA + NEO-R + NEO-</w:t>
            </w:r>
            <w:r w:rsidR="008D06EB" w:rsidRPr="00B8621F">
              <w:rPr>
                <w:b/>
                <w:szCs w:val="22"/>
              </w:rPr>
              <w:t>B) Kč</w:t>
            </w:r>
          </w:p>
        </w:tc>
        <w:tc>
          <w:tcPr>
            <w:tcW w:w="1979" w:type="dxa"/>
          </w:tcPr>
          <w:p w14:paraId="178D5DB0" w14:textId="77777777" w:rsidR="00B8621F" w:rsidRDefault="00B8621F" w:rsidP="003F38A2">
            <w:pPr>
              <w:spacing w:before="240" w:after="0" w:line="240" w:lineRule="auto"/>
              <w:jc w:val="center"/>
              <w:rPr>
                <w:szCs w:val="22"/>
              </w:rPr>
            </w:pPr>
          </w:p>
        </w:tc>
      </w:tr>
    </w:tbl>
    <w:p w14:paraId="01B88458" w14:textId="1A45909A" w:rsidR="00B8621F" w:rsidRDefault="00B8621F" w:rsidP="00355DCC">
      <w:pPr>
        <w:spacing w:before="240" w:after="0" w:line="240" w:lineRule="auto"/>
        <w:jc w:val="both"/>
        <w:rPr>
          <w:szCs w:val="22"/>
        </w:rPr>
      </w:pPr>
    </w:p>
    <w:p w14:paraId="11F821D2" w14:textId="49E0D0B4" w:rsidR="00B8621F" w:rsidRDefault="00B8621F" w:rsidP="00355DCC">
      <w:pPr>
        <w:spacing w:before="240" w:after="0" w:line="240" w:lineRule="auto"/>
        <w:jc w:val="both"/>
        <w:rPr>
          <w:szCs w:val="22"/>
        </w:rPr>
      </w:pPr>
      <w:r>
        <w:rPr>
          <w:szCs w:val="22"/>
        </w:rPr>
        <w:lastRenderedPageBreak/>
        <w:t>Dokládají pouze MAS</w:t>
      </w:r>
    </w:p>
    <w:p w14:paraId="1E3DAF3A" w14:textId="30499579" w:rsidR="00B52F52" w:rsidRDefault="00B52F52" w:rsidP="00355DCC">
      <w:pPr>
        <w:spacing w:before="240" w:after="0" w:line="240" w:lineRule="auto"/>
        <w:jc w:val="both"/>
        <w:rPr>
          <w:szCs w:val="22"/>
        </w:rPr>
      </w:pPr>
      <w:r>
        <w:rPr>
          <w:szCs w:val="22"/>
        </w:rPr>
        <w:t>Fakturace:</w:t>
      </w:r>
    </w:p>
    <w:tbl>
      <w:tblPr>
        <w:tblW w:w="1020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126"/>
        <w:gridCol w:w="2123"/>
        <w:gridCol w:w="1421"/>
        <w:gridCol w:w="1701"/>
        <w:gridCol w:w="1984"/>
      </w:tblGrid>
      <w:tr w:rsidR="000C23BE" w:rsidRPr="002E079D" w14:paraId="11D4F501" w14:textId="77777777" w:rsidTr="000C23BE">
        <w:trPr>
          <w:trHeight w:val="63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F780EC6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  <w:r w:rsidRPr="002E079D">
              <w:rPr>
                <w:rFonts w:ascii="Calibri" w:hAnsi="Calibri"/>
                <w:color w:val="000000"/>
                <w:sz w:val="18"/>
                <w:szCs w:val="18"/>
              </w:rPr>
              <w:t>pořad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ové</w:t>
            </w:r>
            <w:r w:rsidRPr="002E079D">
              <w:rPr>
                <w:rFonts w:ascii="Calibri" w:hAnsi="Calibri"/>
                <w:color w:val="000000"/>
                <w:sz w:val="18"/>
                <w:szCs w:val="18"/>
              </w:rPr>
              <w:t xml:space="preserve"> číslo</w:t>
            </w:r>
            <w:r w:rsidRPr="002E079D">
              <w:rPr>
                <w:rFonts w:ascii="Calibri" w:hAnsi="Calibri"/>
                <w:color w:val="000000"/>
                <w:sz w:val="18"/>
                <w:szCs w:val="18"/>
              </w:rPr>
              <w:br/>
              <w:t xml:space="preserve"> PÁRU dokladů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9F70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číslo fa, mzdového listu, smlouva</w:t>
            </w:r>
          </w:p>
        </w:tc>
        <w:tc>
          <w:tcPr>
            <w:tcW w:w="21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7FE7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Poradce/dodavatel</w:t>
            </w:r>
          </w:p>
        </w:tc>
        <w:tc>
          <w:tcPr>
            <w:tcW w:w="142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9044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Kč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6842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 xml:space="preserve">datum </w:t>
            </w:r>
            <w:r w:rsidRPr="002E079D">
              <w:rPr>
                <w:rFonts w:ascii="Calibri" w:hAnsi="Calibri"/>
                <w:color w:val="000000"/>
                <w:szCs w:val="22"/>
              </w:rPr>
              <w:br/>
              <w:t>proplacení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A6081" w14:textId="3EC819B0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 xml:space="preserve">číslo dokladu: </w:t>
            </w:r>
            <w:r w:rsidRPr="002E079D">
              <w:rPr>
                <w:rFonts w:ascii="Calibri" w:hAnsi="Calibri"/>
                <w:color w:val="000000"/>
                <w:szCs w:val="22"/>
              </w:rPr>
              <w:br/>
              <w:t>výpis z účtu/</w:t>
            </w:r>
            <w:r w:rsidRPr="002E079D">
              <w:rPr>
                <w:rFonts w:ascii="Calibri" w:hAnsi="Calibri"/>
                <w:color w:val="000000"/>
                <w:szCs w:val="22"/>
              </w:rPr>
              <w:br/>
              <w:t>pokladní blok/ čestné prohl</w:t>
            </w:r>
            <w:r w:rsidR="00890984">
              <w:rPr>
                <w:rFonts w:ascii="Calibri" w:hAnsi="Calibri"/>
                <w:color w:val="000000"/>
                <w:szCs w:val="22"/>
              </w:rPr>
              <w:t>ášení</w:t>
            </w:r>
          </w:p>
        </w:tc>
      </w:tr>
      <w:tr w:rsidR="000C23BE" w:rsidRPr="002E079D" w14:paraId="2BF33D8C" w14:textId="77777777" w:rsidTr="000C23BE">
        <w:trPr>
          <w:trHeight w:val="371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1C7ED6C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EC1BB4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21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EFAF91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42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2F2C17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BB1CBD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4A42D9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0C23BE" w:rsidRPr="002E079D" w14:paraId="4B19015A" w14:textId="77777777" w:rsidTr="000C23BE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CFEF9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6B81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ED8F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5B8C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C01B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A6B921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0C23BE" w:rsidRPr="002E079D" w14:paraId="25AC6543" w14:textId="77777777" w:rsidTr="000C23BE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5B5C9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9C91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112A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2B5D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13D9E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59E09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0C23BE" w:rsidRPr="002E079D" w14:paraId="5B6B6A36" w14:textId="77777777" w:rsidTr="000C23BE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57256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3386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4CD6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6736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168AB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96819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0C23BE" w:rsidRPr="002E079D" w14:paraId="1A3FB73C" w14:textId="77777777" w:rsidTr="000C23BE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D67F5F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2C9D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595B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B520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67E3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85272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0C23BE" w:rsidRPr="002E079D" w14:paraId="4A2E31D0" w14:textId="77777777" w:rsidTr="000C23BE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527C8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D2DC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2C66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FCCD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23B5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5AB6D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0C23BE" w:rsidRPr="002E079D" w14:paraId="556F0E22" w14:textId="77777777" w:rsidTr="000C23BE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9E1C2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D093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9654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0953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BC40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CA9E8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0C23BE" w:rsidRPr="002E079D" w14:paraId="3E824BA5" w14:textId="77777777" w:rsidTr="000C23BE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E1AED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7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B125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9104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FF40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07F4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8DCFB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0C23BE" w:rsidRPr="002E079D" w14:paraId="351C26A2" w14:textId="77777777" w:rsidTr="000C23BE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CD734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8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ACB3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1B74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1577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7EC1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763CA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0C23BE" w:rsidRPr="002E079D" w14:paraId="4A2C058D" w14:textId="77777777" w:rsidTr="000C23BE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2DE36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9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6A6D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A2E6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4073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4F06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96B75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0C23BE" w:rsidRPr="002E079D" w14:paraId="2948F5E1" w14:textId="77777777" w:rsidTr="000C23BE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DC5D9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10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C9AE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0CBA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006E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5308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D0FEE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0C23BE" w:rsidRPr="002E079D" w14:paraId="3B2722DE" w14:textId="77777777" w:rsidTr="000C23BE">
        <w:trPr>
          <w:trHeight w:val="3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0D7919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B568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  <w:highlight w:val="cyan"/>
              </w:rPr>
              <w:t>celkem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4466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F35D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20"/>
              </w:rPr>
            </w:pPr>
            <w:r w:rsidRPr="002E079D">
              <w:rPr>
                <w:rFonts w:ascii="Times New Roman" w:hAnsi="Times New Roman"/>
                <w:color w:val="000000"/>
                <w:sz w:val="20"/>
              </w:rPr>
              <w:t> </w:t>
            </w:r>
            <w:r w:rsidRPr="002E079D">
              <w:rPr>
                <w:rFonts w:ascii="Times New Roman" w:hAnsi="Times New Roman"/>
                <w:color w:val="000000"/>
                <w:sz w:val="20"/>
                <w:highlight w:val="cyan"/>
              </w:rPr>
              <w:t>.                     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2FB8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78647" w14:textId="77777777" w:rsidR="000C23BE" w:rsidRPr="002E079D" w:rsidRDefault="000C23BE" w:rsidP="004079CD">
            <w:pPr>
              <w:overflowPunct/>
              <w:autoSpaceDE/>
              <w:autoSpaceDN/>
              <w:adjustRightInd/>
              <w:spacing w:after="0" w:line="240" w:lineRule="auto"/>
              <w:jc w:val="right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2E079D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</w:tbl>
    <w:p w14:paraId="677166A7" w14:textId="77777777" w:rsidR="007A0EB1" w:rsidRDefault="00F03748" w:rsidP="00355DCC">
      <w:pPr>
        <w:spacing w:before="240" w:after="0" w:line="240" w:lineRule="auto"/>
        <w:jc w:val="both"/>
        <w:rPr>
          <w:szCs w:val="22"/>
        </w:rPr>
      </w:pPr>
      <w:r>
        <w:rPr>
          <w:szCs w:val="22"/>
        </w:rPr>
        <w:t>Spolupráce s poradci:</w:t>
      </w:r>
    </w:p>
    <w:tbl>
      <w:tblPr>
        <w:tblW w:w="102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9"/>
        <w:gridCol w:w="1843"/>
        <w:gridCol w:w="1985"/>
        <w:gridCol w:w="2976"/>
      </w:tblGrid>
      <w:tr w:rsidR="00832F9E" w:rsidRPr="007A0EB1" w14:paraId="3F73B7B1" w14:textId="77777777" w:rsidTr="00832F9E">
        <w:trPr>
          <w:trHeight w:val="300"/>
        </w:trPr>
        <w:tc>
          <w:tcPr>
            <w:tcW w:w="3399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C03DE" w14:textId="77777777" w:rsidR="00832F9E" w:rsidRPr="007A0EB1" w:rsidRDefault="00832F9E" w:rsidP="001D2763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7A0EB1">
              <w:rPr>
                <w:rFonts w:ascii="Calibri" w:hAnsi="Calibri"/>
                <w:color w:val="000000"/>
                <w:szCs w:val="22"/>
              </w:rPr>
              <w:t>Příjmení a jméno</w:t>
            </w: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14:paraId="24ACFE0B" w14:textId="77777777" w:rsidR="00832F9E" w:rsidRPr="00832F9E" w:rsidRDefault="000D51C0" w:rsidP="000D51C0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  <w:highlight w:val="yellow"/>
              </w:rPr>
            </w:pPr>
            <w:r w:rsidRPr="00346F07">
              <w:rPr>
                <w:rFonts w:ascii="Calibri" w:hAnsi="Calibri"/>
                <w:color w:val="000000"/>
                <w:szCs w:val="22"/>
                <w:highlight w:val="cyan"/>
              </w:rPr>
              <w:t>Celkem Kč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9AADC9" w14:textId="77777777" w:rsidR="00832F9E" w:rsidRPr="007A0EB1" w:rsidRDefault="00832F9E" w:rsidP="000D51C0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Calibri" w:hAnsi="Calibri"/>
                <w:color w:val="000000"/>
                <w:szCs w:val="22"/>
              </w:rPr>
            </w:pPr>
            <w:r w:rsidRPr="007A0EB1">
              <w:rPr>
                <w:rFonts w:ascii="Calibri" w:hAnsi="Calibri"/>
                <w:color w:val="000000"/>
                <w:szCs w:val="22"/>
              </w:rPr>
              <w:t>zaměstnanec</w:t>
            </w:r>
            <w:r>
              <w:rPr>
                <w:rFonts w:ascii="Calibri" w:hAnsi="Calibri"/>
                <w:color w:val="000000"/>
                <w:szCs w:val="22"/>
              </w:rPr>
              <w:t xml:space="preserve">, </w:t>
            </w:r>
            <w:r w:rsidRPr="007A0EB1">
              <w:rPr>
                <w:rFonts w:ascii="Calibri" w:hAnsi="Calibri"/>
                <w:color w:val="000000"/>
                <w:szCs w:val="22"/>
              </w:rPr>
              <w:t>typ smlouvy</w:t>
            </w:r>
            <w:r>
              <w:rPr>
                <w:rFonts w:ascii="Calibri" w:hAnsi="Calibri"/>
                <w:color w:val="000000"/>
                <w:szCs w:val="22"/>
              </w:rPr>
              <w:t xml:space="preserve"> </w:t>
            </w:r>
            <w:r w:rsidR="000D51C0">
              <w:rPr>
                <w:rFonts w:ascii="Calibri" w:hAnsi="Calibri"/>
                <w:color w:val="000000"/>
                <w:szCs w:val="22"/>
              </w:rPr>
              <w:t>apod.</w:t>
            </w:r>
          </w:p>
        </w:tc>
        <w:tc>
          <w:tcPr>
            <w:tcW w:w="2976" w:type="dxa"/>
            <w:tcBorders>
              <w:bottom w:val="single" w:sz="8" w:space="0" w:color="auto"/>
            </w:tcBorders>
          </w:tcPr>
          <w:p w14:paraId="1809BDEE" w14:textId="77777777" w:rsidR="000D51C0" w:rsidRDefault="00832F9E" w:rsidP="001D2763">
            <w:pPr>
              <w:spacing w:after="0" w:line="24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Změny v průběhu roku   </w:t>
            </w:r>
          </w:p>
          <w:p w14:paraId="48C818FF" w14:textId="77777777" w:rsidR="00832F9E" w:rsidRPr="00624F63" w:rsidRDefault="00832F9E" w:rsidP="001D2763">
            <w:pPr>
              <w:spacing w:after="0" w:line="240" w:lineRule="exact"/>
              <w:jc w:val="center"/>
              <w:rPr>
                <w:szCs w:val="22"/>
              </w:rPr>
            </w:pPr>
            <w:r>
              <w:rPr>
                <w:szCs w:val="22"/>
              </w:rPr>
              <w:t>(od – do)</w:t>
            </w:r>
          </w:p>
        </w:tc>
      </w:tr>
      <w:tr w:rsidR="00832F9E" w:rsidRPr="007A0EB1" w14:paraId="06379AE9" w14:textId="77777777" w:rsidTr="00832F9E">
        <w:trPr>
          <w:trHeight w:val="300"/>
        </w:trPr>
        <w:tc>
          <w:tcPr>
            <w:tcW w:w="3399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5ADEF6" w14:textId="77777777"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</w:tcBorders>
          </w:tcPr>
          <w:p w14:paraId="1A285F28" w14:textId="77777777" w:rsidR="00832F9E" w:rsidRPr="00832F9E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985" w:type="dxa"/>
            <w:tcBorders>
              <w:top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D74891" w14:textId="77777777"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  <w:tcBorders>
              <w:top w:val="single" w:sz="8" w:space="0" w:color="auto"/>
            </w:tcBorders>
          </w:tcPr>
          <w:p w14:paraId="73079DA4" w14:textId="77777777"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832F9E" w:rsidRPr="007A0EB1" w14:paraId="4930203D" w14:textId="77777777" w:rsidTr="00832F9E">
        <w:trPr>
          <w:trHeight w:val="300"/>
        </w:trPr>
        <w:tc>
          <w:tcPr>
            <w:tcW w:w="3399" w:type="dxa"/>
            <w:shd w:val="clear" w:color="auto" w:fill="auto"/>
            <w:noWrap/>
            <w:vAlign w:val="bottom"/>
          </w:tcPr>
          <w:p w14:paraId="1E3E99B7" w14:textId="77777777"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14:paraId="629BB661" w14:textId="77777777" w:rsidR="00832F9E" w:rsidRPr="00832F9E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AB08A39" w14:textId="77777777"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</w:tcPr>
          <w:p w14:paraId="31B35E29" w14:textId="77777777"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832F9E" w:rsidRPr="007A0EB1" w14:paraId="35B858AB" w14:textId="77777777" w:rsidTr="00832F9E">
        <w:trPr>
          <w:trHeight w:val="300"/>
        </w:trPr>
        <w:tc>
          <w:tcPr>
            <w:tcW w:w="3399" w:type="dxa"/>
            <w:shd w:val="clear" w:color="auto" w:fill="auto"/>
            <w:noWrap/>
            <w:vAlign w:val="bottom"/>
            <w:hideMark/>
          </w:tcPr>
          <w:p w14:paraId="565199BA" w14:textId="77777777"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14:paraId="13835F0C" w14:textId="77777777" w:rsidR="00832F9E" w:rsidRPr="00832F9E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31E2071B" w14:textId="77777777"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</w:tcPr>
          <w:p w14:paraId="4737760B" w14:textId="77777777"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832F9E" w:rsidRPr="007A0EB1" w14:paraId="17D7F395" w14:textId="77777777" w:rsidTr="00832F9E">
        <w:trPr>
          <w:trHeight w:val="300"/>
        </w:trPr>
        <w:tc>
          <w:tcPr>
            <w:tcW w:w="3399" w:type="dxa"/>
            <w:shd w:val="clear" w:color="auto" w:fill="auto"/>
            <w:noWrap/>
            <w:vAlign w:val="bottom"/>
            <w:hideMark/>
          </w:tcPr>
          <w:p w14:paraId="7C2E5556" w14:textId="77777777"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14:paraId="188CAD72" w14:textId="77777777" w:rsidR="00832F9E" w:rsidRPr="00832F9E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7E6A2C9" w14:textId="77777777"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</w:tcPr>
          <w:p w14:paraId="15FFF7F3" w14:textId="77777777"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832F9E" w:rsidRPr="007A0EB1" w14:paraId="068CEC31" w14:textId="77777777" w:rsidTr="00832F9E">
        <w:trPr>
          <w:trHeight w:val="300"/>
        </w:trPr>
        <w:tc>
          <w:tcPr>
            <w:tcW w:w="3399" w:type="dxa"/>
            <w:shd w:val="clear" w:color="auto" w:fill="auto"/>
            <w:noWrap/>
            <w:vAlign w:val="bottom"/>
          </w:tcPr>
          <w:p w14:paraId="52A8477C" w14:textId="77777777"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14:paraId="1CCB4E45" w14:textId="77777777" w:rsidR="00832F9E" w:rsidRPr="00832F9E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E8667F6" w14:textId="77777777"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</w:tcPr>
          <w:p w14:paraId="454F195D" w14:textId="77777777"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832F9E" w:rsidRPr="007A0EB1" w14:paraId="0250DD33" w14:textId="77777777" w:rsidTr="00832F9E">
        <w:trPr>
          <w:trHeight w:val="300"/>
        </w:trPr>
        <w:tc>
          <w:tcPr>
            <w:tcW w:w="3399" w:type="dxa"/>
            <w:shd w:val="clear" w:color="auto" w:fill="auto"/>
            <w:noWrap/>
            <w:vAlign w:val="bottom"/>
          </w:tcPr>
          <w:p w14:paraId="674DBA63" w14:textId="77777777"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</w:tcPr>
          <w:p w14:paraId="2BF456B6" w14:textId="77777777" w:rsidR="00832F9E" w:rsidRPr="00832F9E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  <w:highlight w:val="yellow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57AF496D" w14:textId="77777777"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</w:tcPr>
          <w:p w14:paraId="7AA0B51C" w14:textId="77777777"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832F9E" w:rsidRPr="007A0EB1" w14:paraId="3D62A644" w14:textId="77777777" w:rsidTr="00832F9E">
        <w:trPr>
          <w:trHeight w:val="300"/>
        </w:trPr>
        <w:tc>
          <w:tcPr>
            <w:tcW w:w="3399" w:type="dxa"/>
            <w:shd w:val="clear" w:color="auto" w:fill="auto"/>
            <w:noWrap/>
            <w:vAlign w:val="bottom"/>
            <w:hideMark/>
          </w:tcPr>
          <w:p w14:paraId="7342A1E6" w14:textId="77777777" w:rsidR="00832F9E" w:rsidRPr="007A0EB1" w:rsidRDefault="00346F07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  <w:r w:rsidRPr="00346F07">
              <w:rPr>
                <w:rFonts w:ascii="Times New Roman" w:hAnsi="Times New Roman"/>
                <w:sz w:val="20"/>
                <w:highlight w:val="cyan"/>
              </w:rPr>
              <w:t>CELKEM</w:t>
            </w:r>
          </w:p>
        </w:tc>
        <w:tc>
          <w:tcPr>
            <w:tcW w:w="1843" w:type="dxa"/>
          </w:tcPr>
          <w:p w14:paraId="5E49F37C" w14:textId="77777777" w:rsidR="00832F9E" w:rsidRPr="00832F9E" w:rsidRDefault="00B82E8B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  <w:highlight w:val="yellow"/>
              </w:rPr>
            </w:pPr>
            <w:r w:rsidRPr="00B82E8B">
              <w:rPr>
                <w:rFonts w:ascii="Times New Roman" w:hAnsi="Times New Roman"/>
                <w:sz w:val="20"/>
                <w:highlight w:val="cyan"/>
              </w:rPr>
              <w:t xml:space="preserve">.                          </w:t>
            </w:r>
            <w:r w:rsidRPr="001E51BE">
              <w:rPr>
                <w:rFonts w:ascii="Times New Roman" w:hAnsi="Times New Roman"/>
                <w:sz w:val="20"/>
                <w:highlight w:val="cyan"/>
              </w:rPr>
              <w:t xml:space="preserve">  .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560EC16D" w14:textId="77777777"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6" w:type="dxa"/>
          </w:tcPr>
          <w:p w14:paraId="0F1F4339" w14:textId="77777777" w:rsidR="00832F9E" w:rsidRPr="007A0EB1" w:rsidRDefault="00832F9E" w:rsidP="007A0EB1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</w:tbl>
    <w:p w14:paraId="0C916043" w14:textId="4AA0637A" w:rsidR="008A08CF" w:rsidRDefault="008A08CF">
      <w:pPr>
        <w:jc w:val="both"/>
        <w:rPr>
          <w:szCs w:val="22"/>
          <w:u w:val="single"/>
        </w:rPr>
      </w:pPr>
    </w:p>
    <w:p w14:paraId="061519B0" w14:textId="1C313735" w:rsidR="003B19B0" w:rsidRDefault="003B19B0">
      <w:pPr>
        <w:jc w:val="both"/>
        <w:rPr>
          <w:szCs w:val="22"/>
          <w:highlight w:val="yellow"/>
          <w:u w:val="single"/>
        </w:rPr>
      </w:pPr>
      <w:r w:rsidRPr="001C0845">
        <w:rPr>
          <w:szCs w:val="22"/>
          <w:highlight w:val="yellow"/>
          <w:u w:val="single"/>
        </w:rPr>
        <w:t>Prostor pro komentář:</w:t>
      </w:r>
    </w:p>
    <w:p w14:paraId="271FAE45" w14:textId="056D4185" w:rsidR="003B19B0" w:rsidRDefault="003B19B0">
      <w:pPr>
        <w:jc w:val="both"/>
        <w:rPr>
          <w:szCs w:val="22"/>
          <w:u w:val="single"/>
        </w:rPr>
      </w:pPr>
    </w:p>
    <w:p w14:paraId="4B77447C" w14:textId="77777777" w:rsidR="003B19B0" w:rsidRDefault="003B19B0">
      <w:pPr>
        <w:jc w:val="both"/>
        <w:rPr>
          <w:szCs w:val="22"/>
          <w:u w:val="single"/>
        </w:rPr>
      </w:pPr>
    </w:p>
    <w:p w14:paraId="67342C2F" w14:textId="77777777" w:rsidR="001C57D3" w:rsidRDefault="001C57D3" w:rsidP="001D2763">
      <w:pPr>
        <w:spacing w:after="0" w:line="240" w:lineRule="auto"/>
        <w:jc w:val="both"/>
        <w:rPr>
          <w:szCs w:val="22"/>
        </w:rPr>
      </w:pPr>
    </w:p>
    <w:p w14:paraId="578FED33" w14:textId="77777777" w:rsidR="001D2763" w:rsidRDefault="001D2763" w:rsidP="001D2763">
      <w:pPr>
        <w:spacing w:after="0" w:line="240" w:lineRule="auto"/>
        <w:jc w:val="both"/>
        <w:rPr>
          <w:szCs w:val="22"/>
        </w:rPr>
      </w:pPr>
      <w:r>
        <w:rPr>
          <w:szCs w:val="22"/>
        </w:rPr>
        <w:t>…………………………………………….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……………………………………………………………………………………………………</w:t>
      </w:r>
    </w:p>
    <w:p w14:paraId="478BAD78" w14:textId="77777777" w:rsidR="000C23BE" w:rsidRDefault="001D2763" w:rsidP="001D2763">
      <w:pPr>
        <w:spacing w:after="0" w:line="240" w:lineRule="auto"/>
        <w:jc w:val="both"/>
        <w:rPr>
          <w:szCs w:val="22"/>
        </w:rPr>
      </w:pPr>
      <w:r w:rsidRPr="00F52C45">
        <w:rPr>
          <w:szCs w:val="22"/>
          <w:highlight w:val="yellow"/>
        </w:rPr>
        <w:t>Datum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F52C45">
        <w:rPr>
          <w:szCs w:val="22"/>
          <w:highlight w:val="yellow"/>
        </w:rPr>
        <w:t>Jméno, funkce, podpis</w:t>
      </w:r>
    </w:p>
    <w:p w14:paraId="41930C41" w14:textId="77777777" w:rsidR="00890984" w:rsidRDefault="00890984" w:rsidP="000C23BE">
      <w:pPr>
        <w:spacing w:after="0"/>
        <w:jc w:val="both"/>
        <w:rPr>
          <w:szCs w:val="22"/>
          <w:u w:val="single"/>
        </w:rPr>
      </w:pPr>
    </w:p>
    <w:sectPr w:rsidR="00890984" w:rsidSect="00832F9E">
      <w:pgSz w:w="11906" w:h="16838"/>
      <w:pgMar w:top="851" w:right="849" w:bottom="426" w:left="851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C3683"/>
    <w:multiLevelType w:val="hybridMultilevel"/>
    <w:tmpl w:val="005ACCF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F78C4"/>
    <w:multiLevelType w:val="hybridMultilevel"/>
    <w:tmpl w:val="F35461EA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72015517"/>
    <w:multiLevelType w:val="hybridMultilevel"/>
    <w:tmpl w:val="6D0E25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165"/>
    <w:rsid w:val="00004AB8"/>
    <w:rsid w:val="000210E8"/>
    <w:rsid w:val="00023CDB"/>
    <w:rsid w:val="00083EC8"/>
    <w:rsid w:val="000C23BE"/>
    <w:rsid w:val="000D51C0"/>
    <w:rsid w:val="000D61A9"/>
    <w:rsid w:val="000D6D28"/>
    <w:rsid w:val="001039B9"/>
    <w:rsid w:val="00111292"/>
    <w:rsid w:val="00176C1F"/>
    <w:rsid w:val="001B2C3D"/>
    <w:rsid w:val="001C0845"/>
    <w:rsid w:val="001C57D3"/>
    <w:rsid w:val="001D2763"/>
    <w:rsid w:val="001E51BE"/>
    <w:rsid w:val="00221C2C"/>
    <w:rsid w:val="00273523"/>
    <w:rsid w:val="002C1F3B"/>
    <w:rsid w:val="002C5DCF"/>
    <w:rsid w:val="00330A96"/>
    <w:rsid w:val="00346F07"/>
    <w:rsid w:val="00354368"/>
    <w:rsid w:val="00355DCC"/>
    <w:rsid w:val="00376EE7"/>
    <w:rsid w:val="003A39F1"/>
    <w:rsid w:val="003A65D8"/>
    <w:rsid w:val="003B19B0"/>
    <w:rsid w:val="003E253B"/>
    <w:rsid w:val="003F38A2"/>
    <w:rsid w:val="00402775"/>
    <w:rsid w:val="00421F68"/>
    <w:rsid w:val="0046038B"/>
    <w:rsid w:val="00487FA3"/>
    <w:rsid w:val="004B0273"/>
    <w:rsid w:val="0051165A"/>
    <w:rsid w:val="00537882"/>
    <w:rsid w:val="005B5943"/>
    <w:rsid w:val="005F6FF9"/>
    <w:rsid w:val="00624F63"/>
    <w:rsid w:val="00646FCE"/>
    <w:rsid w:val="006766D0"/>
    <w:rsid w:val="006C2785"/>
    <w:rsid w:val="006E38A1"/>
    <w:rsid w:val="006F68FC"/>
    <w:rsid w:val="007227FF"/>
    <w:rsid w:val="00762165"/>
    <w:rsid w:val="007A0EB1"/>
    <w:rsid w:val="00832F9E"/>
    <w:rsid w:val="00834CAA"/>
    <w:rsid w:val="00846E15"/>
    <w:rsid w:val="00890984"/>
    <w:rsid w:val="008A08CF"/>
    <w:rsid w:val="008A4B8E"/>
    <w:rsid w:val="008B33E9"/>
    <w:rsid w:val="008C3EAB"/>
    <w:rsid w:val="008D06EB"/>
    <w:rsid w:val="008D3C47"/>
    <w:rsid w:val="008E4BD4"/>
    <w:rsid w:val="00903193"/>
    <w:rsid w:val="009A246C"/>
    <w:rsid w:val="009A747C"/>
    <w:rsid w:val="009E5D0F"/>
    <w:rsid w:val="009F021F"/>
    <w:rsid w:val="009F0BBF"/>
    <w:rsid w:val="00A10AE1"/>
    <w:rsid w:val="00B43FEE"/>
    <w:rsid w:val="00B52F52"/>
    <w:rsid w:val="00B65D7A"/>
    <w:rsid w:val="00B75D35"/>
    <w:rsid w:val="00B81CC0"/>
    <w:rsid w:val="00B82E8B"/>
    <w:rsid w:val="00B8621F"/>
    <w:rsid w:val="00BC2196"/>
    <w:rsid w:val="00BC4F15"/>
    <w:rsid w:val="00BD2B65"/>
    <w:rsid w:val="00C33A6E"/>
    <w:rsid w:val="00C728E3"/>
    <w:rsid w:val="00C90DFC"/>
    <w:rsid w:val="00CB68F1"/>
    <w:rsid w:val="00D22119"/>
    <w:rsid w:val="00D858A8"/>
    <w:rsid w:val="00DA733B"/>
    <w:rsid w:val="00E44FCF"/>
    <w:rsid w:val="00E52678"/>
    <w:rsid w:val="00E54531"/>
    <w:rsid w:val="00ED37F6"/>
    <w:rsid w:val="00EF45CE"/>
    <w:rsid w:val="00F02CEE"/>
    <w:rsid w:val="00F03748"/>
    <w:rsid w:val="00F27433"/>
    <w:rsid w:val="00F37481"/>
    <w:rsid w:val="00F52C45"/>
    <w:rsid w:val="00FB3B08"/>
    <w:rsid w:val="00FB5BA8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5FDE25"/>
  <w15:chartTrackingRefBased/>
  <w15:docId w15:val="{FD562925-8253-4680-8BAF-90862812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B3B08"/>
    <w:pPr>
      <w:overflowPunct w:val="0"/>
      <w:autoSpaceDE w:val="0"/>
      <w:autoSpaceDN w:val="0"/>
      <w:adjustRightInd w:val="0"/>
      <w:spacing w:after="160" w:line="340" w:lineRule="exact"/>
      <w:textAlignment w:val="baseline"/>
    </w:pPr>
    <w:rPr>
      <w:rFonts w:asciiTheme="minorHAnsi" w:hAnsiTheme="minorHAns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Seznam bodů,dd_odrazky"/>
    <w:basedOn w:val="Normln"/>
    <w:link w:val="OdstavecseseznamemChar"/>
    <w:uiPriority w:val="34"/>
    <w:qFormat/>
    <w:rsid w:val="00D858A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3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3CDB"/>
    <w:rPr>
      <w:rFonts w:ascii="Segoe UI" w:hAnsi="Segoe UI" w:cs="Segoe UI"/>
      <w:sz w:val="18"/>
      <w:szCs w:val="18"/>
    </w:rPr>
  </w:style>
  <w:style w:type="character" w:customStyle="1" w:styleId="OdstavecseseznamemChar">
    <w:name w:val="Odstavec se seznamem Char"/>
    <w:aliases w:val="Nad Char,Odstavec cíl se seznamem Char,Odstavec se seznamem5 Char,Seznam bodů Char,dd_odrazky Char"/>
    <w:link w:val="Odstavecseseznamem"/>
    <w:uiPriority w:val="34"/>
    <w:locked/>
    <w:rsid w:val="009F0BBF"/>
    <w:rPr>
      <w:rFonts w:asciiTheme="minorHAnsi" w:hAnsiTheme="minorHAnsi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9A24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246C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246C"/>
    <w:rPr>
      <w:rFonts w:asciiTheme="minorHAnsi" w:hAnsiTheme="minorHAnsi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24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246C"/>
    <w:rPr>
      <w:rFonts w:asciiTheme="minorHAnsi" w:hAnsiTheme="minorHAnsi"/>
      <w:b/>
      <w:bCs/>
    </w:rPr>
  </w:style>
  <w:style w:type="table" w:styleId="Mkatabulky">
    <w:name w:val="Table Grid"/>
    <w:basedOn w:val="Normlntabulka"/>
    <w:uiPriority w:val="59"/>
    <w:rsid w:val="0090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F3C66432.dotm</Template>
  <TotalTime>16</TotalTime>
  <Pages>2</Pages>
  <Words>316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Trechová Jana</dc:creator>
  <cp:keywords/>
  <dc:description/>
  <cp:lastModifiedBy>Kozák Jan</cp:lastModifiedBy>
  <cp:revision>3</cp:revision>
  <cp:lastPrinted>2017-09-22T09:09:00Z</cp:lastPrinted>
  <dcterms:created xsi:type="dcterms:W3CDTF">2023-01-11T15:06:00Z</dcterms:created>
  <dcterms:modified xsi:type="dcterms:W3CDTF">2023-01-16T08:06:00Z</dcterms:modified>
</cp:coreProperties>
</file>